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6B" w:rsidRPr="00D1136B" w:rsidRDefault="00AF766A" w:rsidP="00D1136B">
      <w:pPr>
        <w:tabs>
          <w:tab w:val="left" w:pos="720"/>
          <w:tab w:val="center" w:pos="5244"/>
        </w:tabs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D1136B">
        <w:rPr>
          <w:rFonts w:ascii="黑体" w:eastAsia="黑体" w:hAnsi="黑体" w:hint="eastAsia"/>
          <w:sz w:val="28"/>
          <w:szCs w:val="28"/>
        </w:rPr>
        <w:t xml:space="preserve">附件2 </w:t>
      </w:r>
      <w:r w:rsidRPr="00D1136B">
        <w:rPr>
          <w:rFonts w:ascii="黑体" w:eastAsia="黑体" w:hAnsi="黑体" w:hint="eastAsia"/>
          <w:sz w:val="32"/>
          <w:szCs w:val="32"/>
        </w:rPr>
        <w:t xml:space="preserve">            </w:t>
      </w:r>
    </w:p>
    <w:p w:rsidR="0021565D" w:rsidRPr="00D1136B" w:rsidRDefault="00041461" w:rsidP="00D1136B">
      <w:pPr>
        <w:tabs>
          <w:tab w:val="left" w:pos="720"/>
          <w:tab w:val="center" w:pos="5244"/>
        </w:tabs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1136B">
        <w:rPr>
          <w:rFonts w:asciiTheme="minorEastAsia" w:eastAsiaTheme="minorEastAsia" w:hAnsiTheme="minorEastAsia" w:hint="eastAsia"/>
          <w:b/>
          <w:sz w:val="28"/>
          <w:szCs w:val="28"/>
        </w:rPr>
        <w:t>国水投资集团西安风电设备股份有限公司</w:t>
      </w:r>
    </w:p>
    <w:p w:rsidR="00041461" w:rsidRPr="00AF766A" w:rsidRDefault="00041461" w:rsidP="00D1136B">
      <w:pPr>
        <w:tabs>
          <w:tab w:val="left" w:pos="720"/>
          <w:tab w:val="center" w:pos="5244"/>
        </w:tabs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AF766A">
        <w:rPr>
          <w:rFonts w:asciiTheme="minorEastAsia" w:eastAsiaTheme="minorEastAsia" w:hAnsiTheme="minorEastAsia" w:hint="eastAsia"/>
          <w:b/>
          <w:sz w:val="30"/>
          <w:szCs w:val="30"/>
        </w:rPr>
        <w:t>应聘登记表</w:t>
      </w:r>
    </w:p>
    <w:p w:rsidR="00DD34B9" w:rsidRPr="00DD34B9" w:rsidRDefault="00545CF1" w:rsidP="00545CF1">
      <w:pPr>
        <w:tabs>
          <w:tab w:val="left" w:pos="720"/>
          <w:tab w:val="center" w:pos="5244"/>
        </w:tabs>
        <w:ind w:leftChars="-404" w:left="-707" w:rightChars="-351" w:right="-737" w:hangingChars="67" w:hanging="141"/>
        <w:rPr>
          <w:b/>
        </w:rPr>
      </w:pPr>
      <w:r>
        <w:rPr>
          <w:rFonts w:hint="eastAsia"/>
          <w:b/>
        </w:rPr>
        <w:t xml:space="preserve">    </w:t>
      </w:r>
      <w:r w:rsidR="00041461" w:rsidRPr="00CC3FBE">
        <w:rPr>
          <w:rFonts w:hint="eastAsia"/>
          <w:b/>
        </w:rPr>
        <w:t>应聘职位：①</w:t>
      </w:r>
      <w:r w:rsidR="00041461" w:rsidRPr="00CC3FBE">
        <w:rPr>
          <w:rFonts w:hint="eastAsia"/>
          <w:b/>
        </w:rPr>
        <w:t xml:space="preserve"> </w:t>
      </w:r>
      <w:r w:rsidR="00041461" w:rsidRPr="00CC3FBE">
        <w:rPr>
          <w:rFonts w:hint="eastAsia"/>
          <w:b/>
          <w:u w:val="single"/>
        </w:rPr>
        <w:t xml:space="preserve">       </w:t>
      </w:r>
      <w:r w:rsidR="00CC3FBE" w:rsidRPr="00CC3FBE">
        <w:rPr>
          <w:rFonts w:hint="eastAsia"/>
          <w:b/>
          <w:u w:val="single"/>
        </w:rPr>
        <w:t xml:space="preserve">  </w:t>
      </w:r>
      <w:r w:rsidR="00041461" w:rsidRPr="00CC3FBE">
        <w:rPr>
          <w:rFonts w:hint="eastAsia"/>
          <w:b/>
          <w:u w:val="single"/>
        </w:rPr>
        <w:t xml:space="preserve">           </w:t>
      </w:r>
      <w:r w:rsidR="00041461" w:rsidRPr="00CC3FBE">
        <w:rPr>
          <w:rFonts w:hint="eastAsia"/>
          <w:b/>
        </w:rPr>
        <w:t>②</w:t>
      </w:r>
      <w:r w:rsidR="00041461" w:rsidRPr="00CC3FBE">
        <w:rPr>
          <w:rFonts w:hint="eastAsia"/>
          <w:b/>
        </w:rPr>
        <w:t xml:space="preserve"> </w:t>
      </w:r>
      <w:r w:rsidR="00041461" w:rsidRPr="00CC3FBE">
        <w:rPr>
          <w:rFonts w:hint="eastAsia"/>
          <w:b/>
          <w:u w:val="single"/>
        </w:rPr>
        <w:t xml:space="preserve">          </w:t>
      </w:r>
      <w:r w:rsidR="00CC3FBE" w:rsidRPr="00CC3FBE">
        <w:rPr>
          <w:rFonts w:hint="eastAsia"/>
          <w:b/>
          <w:u w:val="single"/>
        </w:rPr>
        <w:t xml:space="preserve">  </w:t>
      </w:r>
      <w:r w:rsidR="00041461" w:rsidRPr="00CC3FBE">
        <w:rPr>
          <w:rFonts w:hint="eastAsia"/>
          <w:b/>
          <w:u w:val="single"/>
        </w:rPr>
        <w:t xml:space="preserve">          </w:t>
      </w:r>
      <w:r w:rsidR="00DD34B9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</w:t>
      </w:r>
      <w:r w:rsidR="00041461" w:rsidRPr="00CC3FBE">
        <w:rPr>
          <w:rFonts w:hint="eastAsia"/>
          <w:b/>
        </w:rPr>
        <w:t>填表日期：</w:t>
      </w:r>
      <w:r w:rsidR="00041461" w:rsidRPr="00CC3FBE">
        <w:rPr>
          <w:rFonts w:hint="eastAsia"/>
          <w:b/>
        </w:rPr>
        <w:t xml:space="preserve"> </w:t>
      </w:r>
      <w:r w:rsidR="00041461" w:rsidRPr="00CC3FBE">
        <w:rPr>
          <w:rFonts w:hint="eastAsia"/>
          <w:b/>
          <w:u w:val="single"/>
        </w:rPr>
        <w:t xml:space="preserve">       </w:t>
      </w:r>
      <w:r w:rsidR="00041461" w:rsidRPr="00CC3FBE">
        <w:rPr>
          <w:rFonts w:hint="eastAsia"/>
          <w:b/>
        </w:rPr>
        <w:t>年</w:t>
      </w:r>
      <w:r w:rsidR="00041461" w:rsidRPr="00CC3FBE">
        <w:rPr>
          <w:rFonts w:hint="eastAsia"/>
          <w:b/>
          <w:u w:val="single"/>
        </w:rPr>
        <w:t xml:space="preserve">     </w:t>
      </w:r>
      <w:r w:rsidR="00041461" w:rsidRPr="00CC3FBE">
        <w:rPr>
          <w:rFonts w:hint="eastAsia"/>
          <w:b/>
        </w:rPr>
        <w:t>月</w:t>
      </w:r>
      <w:r w:rsidR="00041461" w:rsidRPr="00CC3FBE">
        <w:rPr>
          <w:rFonts w:hint="eastAsia"/>
          <w:b/>
        </w:rPr>
        <w:t xml:space="preserve"> </w:t>
      </w:r>
      <w:r w:rsidR="00041461" w:rsidRPr="00CC3FBE">
        <w:rPr>
          <w:rFonts w:hint="eastAsia"/>
          <w:b/>
          <w:u w:val="single"/>
        </w:rPr>
        <w:t xml:space="preserve">     </w:t>
      </w:r>
      <w:r w:rsidR="00041461" w:rsidRPr="00CC3FBE">
        <w:rPr>
          <w:rFonts w:hint="eastAsia"/>
          <w:b/>
        </w:rPr>
        <w:t>日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368"/>
        <w:gridCol w:w="1134"/>
        <w:gridCol w:w="851"/>
        <w:gridCol w:w="482"/>
        <w:gridCol w:w="793"/>
        <w:gridCol w:w="284"/>
        <w:gridCol w:w="850"/>
        <w:gridCol w:w="142"/>
        <w:gridCol w:w="1134"/>
        <w:gridCol w:w="142"/>
        <w:gridCol w:w="850"/>
        <w:gridCol w:w="142"/>
        <w:gridCol w:w="1134"/>
        <w:gridCol w:w="284"/>
        <w:gridCol w:w="1559"/>
      </w:tblGrid>
      <w:tr w:rsidR="00041461" w:rsidTr="00DD34B9">
        <w:trPr>
          <w:trHeight w:val="425"/>
        </w:trPr>
        <w:tc>
          <w:tcPr>
            <w:tcW w:w="851" w:type="dxa"/>
            <w:gridSpan w:val="2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34" w:type="dxa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560" w:type="dxa"/>
            <w:gridSpan w:val="3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41461" w:rsidRPr="005D1C63" w:rsidRDefault="00041461" w:rsidP="001A05B3">
            <w:pPr>
              <w:jc w:val="center"/>
              <w:rPr>
                <w:rFonts w:ascii="宋体" w:hAnsi="宋体"/>
              </w:rPr>
            </w:pPr>
            <w:r w:rsidRPr="005D1C63">
              <w:rPr>
                <w:rFonts w:ascii="宋体" w:hAnsi="宋体" w:hint="eastAsia"/>
              </w:rPr>
              <w:t>照</w:t>
            </w:r>
          </w:p>
          <w:p w:rsidR="00041461" w:rsidRPr="005D1C63" w:rsidRDefault="00041461" w:rsidP="001A05B3">
            <w:pPr>
              <w:jc w:val="center"/>
              <w:rPr>
                <w:rFonts w:ascii="宋体" w:hAnsi="宋体"/>
              </w:rPr>
            </w:pPr>
          </w:p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 w:rsidRPr="005D1C63">
              <w:rPr>
                <w:rFonts w:ascii="宋体" w:hAnsi="宋体" w:hint="eastAsia"/>
              </w:rPr>
              <w:t>片</w:t>
            </w:r>
          </w:p>
        </w:tc>
      </w:tr>
      <w:tr w:rsidR="00041461" w:rsidTr="00DD34B9">
        <w:trPr>
          <w:trHeight w:val="425"/>
        </w:trPr>
        <w:tc>
          <w:tcPr>
            <w:tcW w:w="851" w:type="dxa"/>
            <w:gridSpan w:val="2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134" w:type="dxa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  否</w:t>
            </w:r>
          </w:p>
        </w:tc>
        <w:tc>
          <w:tcPr>
            <w:tcW w:w="1275" w:type="dxa"/>
            <w:gridSpan w:val="2"/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41461" w:rsidRDefault="005F0265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41461" w:rsidRDefault="00041461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851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  高</w:t>
            </w:r>
          </w:p>
        </w:tc>
        <w:tc>
          <w:tcPr>
            <w:tcW w:w="1134" w:type="dxa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cm    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  重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kg</w:t>
            </w: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CE420B" w:rsidRDefault="00CE420B" w:rsidP="00CE420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E420B" w:rsidRDefault="00CE420B" w:rsidP="00C95F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  型</w:t>
            </w: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785D53" w:rsidTr="00A5459C">
        <w:trPr>
          <w:trHeight w:val="462"/>
        </w:trPr>
        <w:tc>
          <w:tcPr>
            <w:tcW w:w="851" w:type="dxa"/>
            <w:gridSpan w:val="2"/>
            <w:vAlign w:val="center"/>
          </w:tcPr>
          <w:p w:rsidR="00785D53" w:rsidRDefault="00785D53" w:rsidP="00C175E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  格</w:t>
            </w:r>
          </w:p>
          <w:p w:rsidR="00785D53" w:rsidRDefault="00785D53" w:rsidP="00C175E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  书</w:t>
            </w:r>
          </w:p>
        </w:tc>
        <w:tc>
          <w:tcPr>
            <w:tcW w:w="3260" w:type="dxa"/>
            <w:gridSpan w:val="4"/>
            <w:vAlign w:val="center"/>
          </w:tcPr>
          <w:p w:rsidR="00785D53" w:rsidRDefault="00785D53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85D53" w:rsidRDefault="00785D53" w:rsidP="00520C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档  案</w:t>
            </w:r>
          </w:p>
          <w:p w:rsidR="00785D53" w:rsidRDefault="00785D53" w:rsidP="00520C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3686" w:type="dxa"/>
            <w:gridSpan w:val="6"/>
            <w:vAlign w:val="center"/>
          </w:tcPr>
          <w:p w:rsidR="00785D53" w:rsidRDefault="00785D53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785D53" w:rsidRDefault="00785D53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851" w:type="dxa"/>
            <w:gridSpan w:val="2"/>
            <w:vAlign w:val="center"/>
          </w:tcPr>
          <w:p w:rsidR="00CE420B" w:rsidRDefault="00CE420B" w:rsidP="00D105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  庭</w:t>
            </w:r>
          </w:p>
          <w:p w:rsidR="00CE420B" w:rsidRDefault="00CE420B" w:rsidP="00D105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住  址</w:t>
            </w:r>
          </w:p>
        </w:tc>
        <w:tc>
          <w:tcPr>
            <w:tcW w:w="3260" w:type="dxa"/>
            <w:gridSpan w:val="4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420B" w:rsidRDefault="00CE420B" w:rsidP="002D04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CE420B" w:rsidRDefault="00CE420B" w:rsidP="002D04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码</w:t>
            </w:r>
          </w:p>
        </w:tc>
        <w:tc>
          <w:tcPr>
            <w:tcW w:w="5245" w:type="dxa"/>
            <w:gridSpan w:val="7"/>
            <w:tcBorders>
              <w:right w:val="single" w:sz="4" w:space="0" w:color="auto"/>
            </w:tcBorders>
            <w:vAlign w:val="center"/>
          </w:tcPr>
          <w:p w:rsidR="00CE420B" w:rsidRDefault="00CE420B" w:rsidP="00F37C97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851" w:type="dxa"/>
            <w:gridSpan w:val="2"/>
            <w:vAlign w:val="center"/>
          </w:tcPr>
          <w:p w:rsidR="00CE420B" w:rsidRDefault="00CE420B" w:rsidP="00850B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现详细住</w:t>
            </w:r>
            <w:r w:rsidR="00F05BCA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址</w:t>
            </w:r>
          </w:p>
        </w:tc>
        <w:tc>
          <w:tcPr>
            <w:tcW w:w="3260" w:type="dxa"/>
            <w:gridSpan w:val="4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5245" w:type="dxa"/>
            <w:gridSpan w:val="7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851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  急</w:t>
            </w:r>
          </w:p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联络人</w:t>
            </w:r>
          </w:p>
        </w:tc>
        <w:tc>
          <w:tcPr>
            <w:tcW w:w="1134" w:type="dxa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CE420B" w:rsidRDefault="00785D53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与本人</w:t>
            </w:r>
            <w:r w:rsidR="00CE420B">
              <w:rPr>
                <w:rFonts w:ascii="宋体" w:hAnsi="宋体" w:hint="eastAsia"/>
              </w:rPr>
              <w:t>关</w:t>
            </w:r>
            <w:r>
              <w:rPr>
                <w:rFonts w:ascii="宋体" w:hAnsi="宋体" w:hint="eastAsia"/>
              </w:rPr>
              <w:t xml:space="preserve">  </w:t>
            </w:r>
            <w:r w:rsidR="00CE420B">
              <w:rPr>
                <w:rFonts w:ascii="宋体" w:hAnsi="宋体" w:hint="eastAsia"/>
              </w:rPr>
              <w:t>系</w:t>
            </w:r>
          </w:p>
        </w:tc>
        <w:tc>
          <w:tcPr>
            <w:tcW w:w="1275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紧急联络人联系方式</w:t>
            </w:r>
          </w:p>
        </w:tc>
        <w:tc>
          <w:tcPr>
            <w:tcW w:w="5245" w:type="dxa"/>
            <w:gridSpan w:val="7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CE420B" w:rsidRPr="00BD4162" w:rsidRDefault="00CE420B" w:rsidP="001A05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62">
              <w:rPr>
                <w:rFonts w:ascii="宋体" w:hAnsi="宋体" w:hint="eastAsia"/>
                <w:szCs w:val="21"/>
              </w:rPr>
              <w:t>现工作状况</w:t>
            </w:r>
          </w:p>
        </w:tc>
        <w:tc>
          <w:tcPr>
            <w:tcW w:w="8647" w:type="dxa"/>
            <w:gridSpan w:val="13"/>
            <w:tcBorders>
              <w:right w:val="single" w:sz="4" w:space="0" w:color="auto"/>
            </w:tcBorders>
            <w:vAlign w:val="center"/>
          </w:tcPr>
          <w:p w:rsidR="00CE420B" w:rsidRPr="00BD4162" w:rsidRDefault="00CE420B" w:rsidP="001A05B3">
            <w:pPr>
              <w:rPr>
                <w:rFonts w:ascii="宋体" w:hAnsi="宋体"/>
                <w:szCs w:val="21"/>
              </w:rPr>
            </w:pPr>
            <w:r w:rsidRPr="00BD416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离职、</w:t>
            </w:r>
            <w:r w:rsidRPr="00BD4162">
              <w:rPr>
                <w:rFonts w:ascii="宋体" w:hAnsi="宋体" w:hint="eastAsia"/>
                <w:szCs w:val="21"/>
              </w:rPr>
              <w:t xml:space="preserve">待业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62">
              <w:rPr>
                <w:rFonts w:ascii="宋体" w:hAnsi="宋体" w:hint="eastAsia"/>
                <w:szCs w:val="21"/>
              </w:rPr>
              <w:t xml:space="preserve">□下岗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62">
              <w:rPr>
                <w:rFonts w:ascii="宋体" w:hAnsi="宋体" w:hint="eastAsia"/>
                <w:szCs w:val="21"/>
              </w:rPr>
              <w:t xml:space="preserve">□离、退休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62">
              <w:rPr>
                <w:rFonts w:ascii="宋体" w:hAnsi="宋体" w:hint="eastAsia"/>
                <w:szCs w:val="21"/>
              </w:rPr>
              <w:t xml:space="preserve">□停薪留职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62">
              <w:rPr>
                <w:rFonts w:ascii="宋体" w:hAnsi="宋体" w:hint="eastAsia"/>
                <w:szCs w:val="21"/>
              </w:rPr>
              <w:t>□其它</w:t>
            </w:r>
            <w:r>
              <w:rPr>
                <w:rFonts w:ascii="宋体" w:hAnsi="宋体" w:hint="eastAsia"/>
                <w:szCs w:val="21"/>
              </w:rPr>
              <w:t>，请说明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</w:p>
        </w:tc>
      </w:tr>
      <w:tr w:rsidR="00CE420B" w:rsidRPr="007017DA" w:rsidTr="00DD34B9">
        <w:trPr>
          <w:trHeight w:val="425"/>
        </w:trPr>
        <w:tc>
          <w:tcPr>
            <w:tcW w:w="4111" w:type="dxa"/>
            <w:gridSpan w:val="6"/>
            <w:vAlign w:val="center"/>
          </w:tcPr>
          <w:p w:rsidR="00CE420B" w:rsidRPr="007017DA" w:rsidRDefault="00CE420B" w:rsidP="001A05B3">
            <w:pPr>
              <w:ind w:leftChars="48" w:left="101" w:rightChars="48" w:right="101"/>
              <w:rPr>
                <w:rFonts w:ascii="宋体" w:hAnsi="宋体"/>
                <w:szCs w:val="21"/>
              </w:rPr>
            </w:pPr>
            <w:r w:rsidRPr="007017DA">
              <w:rPr>
                <w:rFonts w:ascii="宋体" w:hAnsi="宋体" w:hint="eastAsia"/>
                <w:szCs w:val="21"/>
              </w:rPr>
              <w:t>是否与其它用人单位建立劳动关系</w:t>
            </w:r>
          </w:p>
        </w:tc>
        <w:tc>
          <w:tcPr>
            <w:tcW w:w="6521" w:type="dxa"/>
            <w:gridSpan w:val="10"/>
            <w:tcBorders>
              <w:right w:val="single" w:sz="4" w:space="0" w:color="auto"/>
            </w:tcBorders>
            <w:vAlign w:val="center"/>
          </w:tcPr>
          <w:p w:rsidR="00CE420B" w:rsidRPr="007017DA" w:rsidRDefault="00CE420B" w:rsidP="001A05B3">
            <w:pPr>
              <w:rPr>
                <w:rFonts w:ascii="宋体" w:hAnsi="宋体"/>
                <w:szCs w:val="21"/>
              </w:rPr>
            </w:pPr>
            <w:r w:rsidRPr="007017DA">
              <w:rPr>
                <w:rFonts w:ascii="宋体" w:hAnsi="宋体" w:hint="eastAsia"/>
                <w:szCs w:val="21"/>
              </w:rPr>
              <w:t>□否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7017DA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>，请说明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</w:t>
            </w:r>
            <w:r w:rsidRPr="007017DA"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CE420B" w:rsidRPr="00BD4162" w:rsidTr="00DD34B9">
        <w:trPr>
          <w:trHeight w:val="425"/>
        </w:trPr>
        <w:tc>
          <w:tcPr>
            <w:tcW w:w="5245" w:type="dxa"/>
            <w:gridSpan w:val="8"/>
            <w:vAlign w:val="center"/>
          </w:tcPr>
          <w:p w:rsidR="00CE420B" w:rsidRPr="00BD4162" w:rsidRDefault="00CE420B" w:rsidP="001A05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D4162">
              <w:rPr>
                <w:rFonts w:ascii="宋体" w:hAnsi="宋体" w:hint="eastAsia"/>
                <w:szCs w:val="21"/>
              </w:rPr>
              <w:t>是否与原单位签署《竟业限制协议》或《保密协议》</w:t>
            </w:r>
          </w:p>
        </w:tc>
        <w:tc>
          <w:tcPr>
            <w:tcW w:w="5387" w:type="dxa"/>
            <w:gridSpan w:val="8"/>
            <w:vAlign w:val="center"/>
          </w:tcPr>
          <w:p w:rsidR="00CE420B" w:rsidRPr="00F70662" w:rsidRDefault="00CE420B" w:rsidP="001A05B3">
            <w:pPr>
              <w:rPr>
                <w:rFonts w:ascii="宋体" w:hAnsi="宋体"/>
                <w:szCs w:val="21"/>
                <w:u w:val="single"/>
              </w:rPr>
            </w:pPr>
            <w:r w:rsidRPr="00BD4162">
              <w:rPr>
                <w:rFonts w:ascii="宋体" w:hAnsi="宋体" w:hint="eastAsia"/>
                <w:szCs w:val="21"/>
              </w:rPr>
              <w:t>□否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BD4162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>，请说明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</w:tc>
      </w:tr>
      <w:tr w:rsidR="00CE420B" w:rsidTr="00DD34B9">
        <w:trPr>
          <w:trHeight w:val="425"/>
        </w:trPr>
        <w:tc>
          <w:tcPr>
            <w:tcW w:w="483" w:type="dxa"/>
            <w:vMerge w:val="restart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502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学习方式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所获证书</w:t>
            </w:r>
          </w:p>
        </w:tc>
      </w:tr>
      <w:tr w:rsidR="00CE420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CE420B" w:rsidRPr="005E7A16" w:rsidRDefault="0050121E" w:rsidP="001A05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</w:t>
            </w:r>
          </w:p>
        </w:tc>
        <w:tc>
          <w:tcPr>
            <w:tcW w:w="3260" w:type="dxa"/>
            <w:gridSpan w:val="5"/>
            <w:vAlign w:val="center"/>
          </w:tcPr>
          <w:p w:rsidR="00CE420B" w:rsidRPr="005E7A16" w:rsidRDefault="0050121E" w:rsidP="001A05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483" w:type="dxa"/>
            <w:vMerge w:val="restart"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培训经历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培训机构名称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培训方式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所获证书</w:t>
            </w:r>
          </w:p>
        </w:tc>
      </w:tr>
      <w:tr w:rsidR="00CE420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CE420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E420B" w:rsidRDefault="00CE420B" w:rsidP="001A05B3">
            <w:pPr>
              <w:jc w:val="center"/>
              <w:rPr>
                <w:rFonts w:ascii="宋体" w:hAnsi="宋体"/>
              </w:rPr>
            </w:pPr>
          </w:p>
        </w:tc>
      </w:tr>
      <w:tr w:rsidR="0054541B" w:rsidTr="00DD34B9">
        <w:trPr>
          <w:trHeight w:val="425"/>
        </w:trPr>
        <w:tc>
          <w:tcPr>
            <w:tcW w:w="483" w:type="dxa"/>
            <w:vMerge w:val="restart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260" w:type="dxa"/>
            <w:gridSpan w:val="5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工种/岗位</w:t>
            </w:r>
          </w:p>
        </w:tc>
        <w:tc>
          <w:tcPr>
            <w:tcW w:w="2268" w:type="dxa"/>
            <w:gridSpan w:val="4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待遇状况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E448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</w:tr>
      <w:tr w:rsidR="0054541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—  </w:t>
            </w:r>
          </w:p>
        </w:tc>
        <w:tc>
          <w:tcPr>
            <w:tcW w:w="3260" w:type="dxa"/>
            <w:gridSpan w:val="5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</w:tr>
      <w:tr w:rsidR="0054541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—  </w:t>
            </w:r>
          </w:p>
        </w:tc>
        <w:tc>
          <w:tcPr>
            <w:tcW w:w="3260" w:type="dxa"/>
            <w:gridSpan w:val="5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</w:tr>
      <w:tr w:rsidR="0054541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—  </w:t>
            </w:r>
          </w:p>
        </w:tc>
        <w:tc>
          <w:tcPr>
            <w:tcW w:w="3260" w:type="dxa"/>
            <w:gridSpan w:val="5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</w:tr>
      <w:tr w:rsidR="0054541B" w:rsidTr="00DD34B9">
        <w:trPr>
          <w:trHeight w:val="425"/>
        </w:trPr>
        <w:tc>
          <w:tcPr>
            <w:tcW w:w="483" w:type="dxa"/>
            <w:vMerge w:val="restart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关系</w:t>
            </w:r>
          </w:p>
        </w:tc>
        <w:tc>
          <w:tcPr>
            <w:tcW w:w="1077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 w:rsidRPr="00C575A2">
              <w:rPr>
                <w:rFonts w:ascii="宋体" w:hAnsi="宋体" w:hint="eastAsia"/>
              </w:rPr>
              <w:t>出生年月</w:t>
            </w:r>
          </w:p>
        </w:tc>
        <w:tc>
          <w:tcPr>
            <w:tcW w:w="3260" w:type="dxa"/>
            <w:gridSpan w:val="6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</w:tr>
      <w:tr w:rsidR="0054541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</w:tr>
      <w:tr w:rsidR="0054541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</w:tr>
      <w:tr w:rsidR="0054541B" w:rsidTr="00DD34B9">
        <w:trPr>
          <w:trHeight w:val="425"/>
        </w:trPr>
        <w:tc>
          <w:tcPr>
            <w:tcW w:w="483" w:type="dxa"/>
            <w:vMerge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4541B" w:rsidRDefault="0054541B" w:rsidP="001A05B3">
            <w:pPr>
              <w:jc w:val="center"/>
              <w:rPr>
                <w:rFonts w:ascii="宋体" w:hAnsi="宋体"/>
              </w:rPr>
            </w:pPr>
          </w:p>
        </w:tc>
      </w:tr>
      <w:tr w:rsidR="00E12A6F" w:rsidTr="00DD34B9">
        <w:trPr>
          <w:trHeight w:val="42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E12A6F" w:rsidRPr="00E41FEC" w:rsidRDefault="00E12A6F" w:rsidP="001A05B3">
            <w:pPr>
              <w:jc w:val="center"/>
              <w:rPr>
                <w:rFonts w:ascii="宋体" w:hAnsi="宋体"/>
              </w:rPr>
            </w:pPr>
            <w:r w:rsidRPr="00E41FEC">
              <w:rPr>
                <w:rFonts w:ascii="宋体" w:hAnsi="宋体" w:hint="eastAsia"/>
              </w:rPr>
              <w:t>是否服从岗位调整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:rsidR="00E12A6F" w:rsidRPr="00293207" w:rsidRDefault="00E12A6F" w:rsidP="001A05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□否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E12A6F" w:rsidRPr="00293207" w:rsidRDefault="00E12A6F" w:rsidP="001A05B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Pr="00E41FEC">
              <w:rPr>
                <w:rFonts w:ascii="宋体" w:hAnsi="宋体" w:hint="eastAsia"/>
              </w:rPr>
              <w:t>何时可到岗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E12A6F" w:rsidRPr="00293207" w:rsidRDefault="00E12A6F" w:rsidP="001A05B3">
            <w:pPr>
              <w:rPr>
                <w:rFonts w:ascii="宋体" w:hAnsi="宋体"/>
              </w:rPr>
            </w:pPr>
          </w:p>
        </w:tc>
      </w:tr>
      <w:tr w:rsidR="0054541B" w:rsidTr="00AF766A">
        <w:trPr>
          <w:trHeight w:val="497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:rsidR="0054541B" w:rsidRDefault="00E12A6F" w:rsidP="00E12A6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薪资</w:t>
            </w:r>
            <w:r w:rsidR="0054541B">
              <w:rPr>
                <w:rFonts w:ascii="宋体" w:hAnsi="宋体" w:hint="eastAsia"/>
              </w:rPr>
              <w:t>待遇要求</w:t>
            </w:r>
          </w:p>
        </w:tc>
        <w:tc>
          <w:tcPr>
            <w:tcW w:w="8647" w:type="dxa"/>
            <w:gridSpan w:val="13"/>
            <w:tcBorders>
              <w:right w:val="single" w:sz="4" w:space="0" w:color="auto"/>
            </w:tcBorders>
            <w:vAlign w:val="center"/>
          </w:tcPr>
          <w:p w:rsidR="00B80523" w:rsidRDefault="00B80523" w:rsidP="00EE616E">
            <w:pPr>
              <w:rPr>
                <w:rFonts w:ascii="宋体" w:hAnsi="宋体"/>
                <w:b/>
              </w:rPr>
            </w:pPr>
          </w:p>
          <w:p w:rsidR="00BB236D" w:rsidRDefault="00BB236D" w:rsidP="00EE616E">
            <w:pPr>
              <w:rPr>
                <w:rFonts w:ascii="宋体" w:hAnsi="宋体"/>
                <w:b/>
              </w:rPr>
            </w:pPr>
          </w:p>
        </w:tc>
      </w:tr>
      <w:tr w:rsidR="0054541B" w:rsidTr="00DD34B9">
        <w:trPr>
          <w:trHeight w:val="425"/>
        </w:trPr>
        <w:tc>
          <w:tcPr>
            <w:tcW w:w="10632" w:type="dxa"/>
            <w:gridSpan w:val="16"/>
            <w:tcBorders>
              <w:right w:val="single" w:sz="4" w:space="0" w:color="auto"/>
            </w:tcBorders>
            <w:vAlign w:val="center"/>
          </w:tcPr>
          <w:p w:rsidR="0054541B" w:rsidRPr="00B028A8" w:rsidRDefault="0054541B" w:rsidP="001A05B3">
            <w:pPr>
              <w:rPr>
                <w:rFonts w:ascii="宋体" w:hAnsi="宋体"/>
                <w:szCs w:val="21"/>
              </w:rPr>
            </w:pPr>
            <w:r w:rsidRPr="00B028A8">
              <w:rPr>
                <w:rFonts w:ascii="宋体" w:hAnsi="宋体" w:hint="eastAsia"/>
                <w:szCs w:val="21"/>
              </w:rPr>
              <w:t>※本人保证以上所填内容均属实，如有不实，愿接受取消应聘资格或解聘处分。</w:t>
            </w:r>
          </w:p>
          <w:p w:rsidR="0054541B" w:rsidRPr="00AA46DC" w:rsidRDefault="0054541B" w:rsidP="001A05B3">
            <w:pPr>
              <w:jc w:val="center"/>
              <w:rPr>
                <w:rFonts w:ascii="宋体" w:hAnsi="宋体"/>
                <w:sz w:val="24"/>
              </w:rPr>
            </w:pPr>
            <w:r w:rsidRPr="001558FD">
              <w:rPr>
                <w:rFonts w:ascii="黑体" w:eastAsia="黑体" w:hAnsi="宋体" w:hint="eastAsia"/>
                <w:b/>
                <w:szCs w:val="21"/>
              </w:rPr>
              <w:t xml:space="preserve">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              申请人</w:t>
            </w:r>
            <w:r w:rsidRPr="001558FD"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</w:tc>
      </w:tr>
      <w:tr w:rsidR="0054541B" w:rsidTr="00DD34B9">
        <w:trPr>
          <w:trHeight w:val="425"/>
        </w:trPr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41B" w:rsidRPr="004B46A2" w:rsidRDefault="0054541B" w:rsidP="001A05B3">
            <w:pPr>
              <w:jc w:val="center"/>
              <w:rPr>
                <w:rFonts w:ascii="宋体" w:hAnsi="宋体"/>
              </w:rPr>
            </w:pPr>
            <w:r w:rsidRPr="004B46A2">
              <w:rPr>
                <w:rFonts w:ascii="宋体" w:hAnsi="宋体" w:hint="eastAsia"/>
              </w:rPr>
              <w:t>备   注</w:t>
            </w:r>
          </w:p>
        </w:tc>
        <w:tc>
          <w:tcPr>
            <w:tcW w:w="864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41B" w:rsidRPr="000E0665" w:rsidRDefault="0054541B" w:rsidP="001A05B3">
            <w:pPr>
              <w:jc w:val="center"/>
              <w:rPr>
                <w:b/>
              </w:rPr>
            </w:pPr>
            <w:r w:rsidRPr="00A92C20">
              <w:rPr>
                <w:rFonts w:hint="eastAsia"/>
              </w:rPr>
              <w:t xml:space="preserve"> </w:t>
            </w:r>
            <w:r w:rsidRPr="000E0665">
              <w:rPr>
                <w:rFonts w:hint="eastAsia"/>
                <w:b/>
              </w:rPr>
              <w:t xml:space="preserve">  </w:t>
            </w:r>
            <w:r w:rsidRPr="000E0665">
              <w:rPr>
                <w:rFonts w:hint="eastAsia"/>
                <w:b/>
              </w:rPr>
              <w:t>应聘者经考核合格入职后需提供个人身份证、常住地址证明、健康证明、离职证明等</w:t>
            </w:r>
          </w:p>
          <w:p w:rsidR="0054541B" w:rsidRPr="00BF3A71" w:rsidRDefault="0054541B" w:rsidP="001A05B3">
            <w:pPr>
              <w:rPr>
                <w:rFonts w:ascii="宋体" w:hAnsi="宋体"/>
                <w:b/>
                <w:szCs w:val="21"/>
              </w:rPr>
            </w:pPr>
            <w:r w:rsidRPr="000E0665">
              <w:rPr>
                <w:rFonts w:hint="eastAsia"/>
                <w:b/>
              </w:rPr>
              <w:t>原件及复印件。</w:t>
            </w:r>
          </w:p>
        </w:tc>
      </w:tr>
    </w:tbl>
    <w:p w:rsidR="00713F5D" w:rsidRPr="00AA3B75" w:rsidRDefault="00713F5D" w:rsidP="00AF766A">
      <w:pPr>
        <w:rPr>
          <w:sz w:val="28"/>
          <w:szCs w:val="28"/>
        </w:rPr>
      </w:pPr>
    </w:p>
    <w:sectPr w:rsidR="00713F5D" w:rsidRPr="00AA3B75" w:rsidSect="00AF766A">
      <w:headerReference w:type="default" r:id="rId7"/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718" w:rsidRDefault="000B5718" w:rsidP="00D706E1">
      <w:r>
        <w:separator/>
      </w:r>
    </w:p>
  </w:endnote>
  <w:endnote w:type="continuationSeparator" w:id="1">
    <w:p w:rsidR="000B5718" w:rsidRDefault="000B5718" w:rsidP="00D70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718" w:rsidRDefault="000B5718" w:rsidP="00D706E1">
      <w:r>
        <w:separator/>
      </w:r>
    </w:p>
  </w:footnote>
  <w:footnote w:type="continuationSeparator" w:id="1">
    <w:p w:rsidR="000B5718" w:rsidRDefault="000B5718" w:rsidP="00D70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C5" w:rsidRDefault="007F67C5" w:rsidP="00BB236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461"/>
    <w:rsid w:val="00007856"/>
    <w:rsid w:val="000404D6"/>
    <w:rsid w:val="00041461"/>
    <w:rsid w:val="000616C7"/>
    <w:rsid w:val="00077794"/>
    <w:rsid w:val="00085BCE"/>
    <w:rsid w:val="00087356"/>
    <w:rsid w:val="00096BE2"/>
    <w:rsid w:val="000A1EB8"/>
    <w:rsid w:val="000B3CF8"/>
    <w:rsid w:val="000B4137"/>
    <w:rsid w:val="000B4474"/>
    <w:rsid w:val="000B5718"/>
    <w:rsid w:val="000B6990"/>
    <w:rsid w:val="000C392F"/>
    <w:rsid w:val="000D45D8"/>
    <w:rsid w:val="000D68C9"/>
    <w:rsid w:val="000E0665"/>
    <w:rsid w:val="001115A9"/>
    <w:rsid w:val="001116FC"/>
    <w:rsid w:val="00124CAD"/>
    <w:rsid w:val="0013208F"/>
    <w:rsid w:val="00132636"/>
    <w:rsid w:val="00174F74"/>
    <w:rsid w:val="001778CA"/>
    <w:rsid w:val="0018612E"/>
    <w:rsid w:val="00187254"/>
    <w:rsid w:val="001A4743"/>
    <w:rsid w:val="001C332B"/>
    <w:rsid w:val="001E7A71"/>
    <w:rsid w:val="00201547"/>
    <w:rsid w:val="00204E47"/>
    <w:rsid w:val="00214119"/>
    <w:rsid w:val="0021565D"/>
    <w:rsid w:val="002177ED"/>
    <w:rsid w:val="00220E79"/>
    <w:rsid w:val="00226F06"/>
    <w:rsid w:val="002619C4"/>
    <w:rsid w:val="002915AA"/>
    <w:rsid w:val="00293A3B"/>
    <w:rsid w:val="002A198D"/>
    <w:rsid w:val="002A2078"/>
    <w:rsid w:val="002B29AE"/>
    <w:rsid w:val="002B5F7C"/>
    <w:rsid w:val="002C7F89"/>
    <w:rsid w:val="002D0D82"/>
    <w:rsid w:val="00304BAD"/>
    <w:rsid w:val="00312BD3"/>
    <w:rsid w:val="0033767B"/>
    <w:rsid w:val="00343290"/>
    <w:rsid w:val="00343AFE"/>
    <w:rsid w:val="0035411F"/>
    <w:rsid w:val="003659B8"/>
    <w:rsid w:val="00394D79"/>
    <w:rsid w:val="003A73BC"/>
    <w:rsid w:val="003C3E7B"/>
    <w:rsid w:val="003C4B90"/>
    <w:rsid w:val="00403B65"/>
    <w:rsid w:val="00427BDA"/>
    <w:rsid w:val="004443C4"/>
    <w:rsid w:val="00445BB8"/>
    <w:rsid w:val="0045294D"/>
    <w:rsid w:val="004668C0"/>
    <w:rsid w:val="00483A9F"/>
    <w:rsid w:val="00484D3A"/>
    <w:rsid w:val="00487E04"/>
    <w:rsid w:val="004900A8"/>
    <w:rsid w:val="004B389D"/>
    <w:rsid w:val="004B4027"/>
    <w:rsid w:val="004B46A2"/>
    <w:rsid w:val="004B497E"/>
    <w:rsid w:val="004B7958"/>
    <w:rsid w:val="004C6FA6"/>
    <w:rsid w:val="004D6D23"/>
    <w:rsid w:val="004E1160"/>
    <w:rsid w:val="004F0DE4"/>
    <w:rsid w:val="004F26B4"/>
    <w:rsid w:val="00500064"/>
    <w:rsid w:val="0050121E"/>
    <w:rsid w:val="005152CC"/>
    <w:rsid w:val="00535797"/>
    <w:rsid w:val="00540855"/>
    <w:rsid w:val="0054541B"/>
    <w:rsid w:val="00545CF1"/>
    <w:rsid w:val="00551D6B"/>
    <w:rsid w:val="00552B02"/>
    <w:rsid w:val="005805A8"/>
    <w:rsid w:val="005C0B6F"/>
    <w:rsid w:val="005C2DCF"/>
    <w:rsid w:val="005C712C"/>
    <w:rsid w:val="005D2EE5"/>
    <w:rsid w:val="005D5977"/>
    <w:rsid w:val="005E1237"/>
    <w:rsid w:val="005E635F"/>
    <w:rsid w:val="005F0265"/>
    <w:rsid w:val="006556DC"/>
    <w:rsid w:val="00656F75"/>
    <w:rsid w:val="006701DD"/>
    <w:rsid w:val="006804CB"/>
    <w:rsid w:val="00690E03"/>
    <w:rsid w:val="0069182A"/>
    <w:rsid w:val="006D2D28"/>
    <w:rsid w:val="006E0CD8"/>
    <w:rsid w:val="00712450"/>
    <w:rsid w:val="00712CAC"/>
    <w:rsid w:val="00713F5D"/>
    <w:rsid w:val="00730FFC"/>
    <w:rsid w:val="00755FED"/>
    <w:rsid w:val="00766BCB"/>
    <w:rsid w:val="007766E2"/>
    <w:rsid w:val="00782605"/>
    <w:rsid w:val="00785D53"/>
    <w:rsid w:val="007A7746"/>
    <w:rsid w:val="007C2148"/>
    <w:rsid w:val="007C5321"/>
    <w:rsid w:val="007D1EF3"/>
    <w:rsid w:val="007D36E3"/>
    <w:rsid w:val="007D3971"/>
    <w:rsid w:val="007E2837"/>
    <w:rsid w:val="007E6CD4"/>
    <w:rsid w:val="007F3BC6"/>
    <w:rsid w:val="007F67C5"/>
    <w:rsid w:val="0080180E"/>
    <w:rsid w:val="00810133"/>
    <w:rsid w:val="0082556E"/>
    <w:rsid w:val="00842517"/>
    <w:rsid w:val="00877BCD"/>
    <w:rsid w:val="008A2FD6"/>
    <w:rsid w:val="009146EB"/>
    <w:rsid w:val="00950A44"/>
    <w:rsid w:val="00963366"/>
    <w:rsid w:val="009644E4"/>
    <w:rsid w:val="00965B2F"/>
    <w:rsid w:val="0096765C"/>
    <w:rsid w:val="009877E8"/>
    <w:rsid w:val="009905A7"/>
    <w:rsid w:val="009E1D20"/>
    <w:rsid w:val="00A26EEB"/>
    <w:rsid w:val="00A35DE2"/>
    <w:rsid w:val="00A36E7D"/>
    <w:rsid w:val="00A3765A"/>
    <w:rsid w:val="00A5459C"/>
    <w:rsid w:val="00A64E14"/>
    <w:rsid w:val="00A856A2"/>
    <w:rsid w:val="00A928BE"/>
    <w:rsid w:val="00A92C20"/>
    <w:rsid w:val="00A97A3D"/>
    <w:rsid w:val="00AA3B75"/>
    <w:rsid w:val="00AB59D5"/>
    <w:rsid w:val="00AB7C40"/>
    <w:rsid w:val="00AC2CD9"/>
    <w:rsid w:val="00AD6F1F"/>
    <w:rsid w:val="00AF766A"/>
    <w:rsid w:val="00B028A8"/>
    <w:rsid w:val="00B4248B"/>
    <w:rsid w:val="00B431FD"/>
    <w:rsid w:val="00B501E1"/>
    <w:rsid w:val="00B55271"/>
    <w:rsid w:val="00B803CF"/>
    <w:rsid w:val="00B80523"/>
    <w:rsid w:val="00BB0B87"/>
    <w:rsid w:val="00BB236D"/>
    <w:rsid w:val="00BD19B7"/>
    <w:rsid w:val="00BD1FB3"/>
    <w:rsid w:val="00BF1F76"/>
    <w:rsid w:val="00C00B38"/>
    <w:rsid w:val="00C03B70"/>
    <w:rsid w:val="00C06839"/>
    <w:rsid w:val="00C114BA"/>
    <w:rsid w:val="00C2781A"/>
    <w:rsid w:val="00C531FF"/>
    <w:rsid w:val="00C53BE4"/>
    <w:rsid w:val="00C63F17"/>
    <w:rsid w:val="00C77303"/>
    <w:rsid w:val="00CB730C"/>
    <w:rsid w:val="00CC3FBE"/>
    <w:rsid w:val="00CC4454"/>
    <w:rsid w:val="00CD7715"/>
    <w:rsid w:val="00CE420B"/>
    <w:rsid w:val="00CE56D5"/>
    <w:rsid w:val="00D01087"/>
    <w:rsid w:val="00D1136B"/>
    <w:rsid w:val="00D41927"/>
    <w:rsid w:val="00D47262"/>
    <w:rsid w:val="00D52AC4"/>
    <w:rsid w:val="00D54EF0"/>
    <w:rsid w:val="00D55C93"/>
    <w:rsid w:val="00D706E1"/>
    <w:rsid w:val="00D8691A"/>
    <w:rsid w:val="00D90BB8"/>
    <w:rsid w:val="00D9389A"/>
    <w:rsid w:val="00DC60EE"/>
    <w:rsid w:val="00DD34B9"/>
    <w:rsid w:val="00DF7597"/>
    <w:rsid w:val="00E12A6F"/>
    <w:rsid w:val="00E15E37"/>
    <w:rsid w:val="00E203CB"/>
    <w:rsid w:val="00E25447"/>
    <w:rsid w:val="00E31D13"/>
    <w:rsid w:val="00E50838"/>
    <w:rsid w:val="00E50CF7"/>
    <w:rsid w:val="00E554CE"/>
    <w:rsid w:val="00E563EA"/>
    <w:rsid w:val="00E56DD5"/>
    <w:rsid w:val="00E7320C"/>
    <w:rsid w:val="00E738B0"/>
    <w:rsid w:val="00E87A16"/>
    <w:rsid w:val="00EE048A"/>
    <w:rsid w:val="00EE616E"/>
    <w:rsid w:val="00EF1E91"/>
    <w:rsid w:val="00F05BCA"/>
    <w:rsid w:val="00F0734A"/>
    <w:rsid w:val="00F24306"/>
    <w:rsid w:val="00F24994"/>
    <w:rsid w:val="00F36023"/>
    <w:rsid w:val="00F37D7B"/>
    <w:rsid w:val="00F50776"/>
    <w:rsid w:val="00F717B1"/>
    <w:rsid w:val="00F97652"/>
    <w:rsid w:val="00FA29BC"/>
    <w:rsid w:val="00FA411B"/>
    <w:rsid w:val="00FA70D3"/>
    <w:rsid w:val="00FD3401"/>
    <w:rsid w:val="00FD4B75"/>
    <w:rsid w:val="00FD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4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041461"/>
    <w:pPr>
      <w:ind w:firstLine="420"/>
    </w:pPr>
    <w:rPr>
      <w:szCs w:val="20"/>
    </w:rPr>
  </w:style>
  <w:style w:type="paragraph" w:styleId="a4">
    <w:name w:val="header"/>
    <w:basedOn w:val="a"/>
    <w:link w:val="Char"/>
    <w:rsid w:val="00D70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6E1"/>
    <w:rPr>
      <w:kern w:val="2"/>
      <w:sz w:val="18"/>
      <w:szCs w:val="18"/>
    </w:rPr>
  </w:style>
  <w:style w:type="paragraph" w:styleId="a5">
    <w:name w:val="footer"/>
    <w:basedOn w:val="a"/>
    <w:link w:val="Char0"/>
    <w:rsid w:val="00D70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6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1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D703-4831-41F8-8808-65631BF0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8</TotalTime>
  <Pages>2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匿名用户</cp:lastModifiedBy>
  <cp:revision>7</cp:revision>
  <cp:lastPrinted>2013-09-03T01:15:00Z</cp:lastPrinted>
  <dcterms:created xsi:type="dcterms:W3CDTF">2016-05-04T00:43:00Z</dcterms:created>
  <dcterms:modified xsi:type="dcterms:W3CDTF">2016-05-09T02:03:00Z</dcterms:modified>
</cp:coreProperties>
</file>